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C" w:rsidRPr="009C18F6" w:rsidRDefault="00DA599C" w:rsidP="009C18F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578.25pt;height:825pt;z-index:-251658240" wrapcoords="-28 0 -28 21580 21600 21580 21600 0 -28 0">
            <v:imagedata r:id="rId7" o:title=""/>
            <w10:wrap type="tight"/>
          </v:shape>
        </w:pict>
      </w:r>
      <w:r w:rsidRPr="009C18F6">
        <w:rPr>
          <w:rFonts w:ascii="Times New Roman" w:hAnsi="Times New Roman"/>
          <w:b/>
          <w:bCs/>
          <w:i/>
          <w:sz w:val="28"/>
          <w:szCs w:val="28"/>
        </w:rPr>
        <w:br w:type="page"/>
      </w:r>
    </w:p>
    <w:p w:rsidR="00DA599C" w:rsidRDefault="00DA599C" w:rsidP="00E35946">
      <w:pPr>
        <w:spacing w:after="0" w:line="240" w:lineRule="auto"/>
        <w:jc w:val="both"/>
        <w:rPr>
          <w:rFonts w:ascii="Times New Roman" w:hAnsi="Times New Roman"/>
          <w:bCs/>
          <w:sz w:val="28"/>
          <w:szCs w:val="80"/>
        </w:rPr>
      </w:pPr>
      <w:r w:rsidRPr="002A56E9">
        <w:rPr>
          <w:rFonts w:ascii="Times New Roman" w:hAnsi="Times New Roman"/>
          <w:b/>
          <w:bCs/>
          <w:sz w:val="28"/>
          <w:szCs w:val="80"/>
        </w:rPr>
        <w:t>Цель:</w:t>
      </w:r>
      <w:r>
        <w:rPr>
          <w:rFonts w:ascii="Times New Roman" w:hAnsi="Times New Roman"/>
          <w:b/>
          <w:bCs/>
          <w:sz w:val="28"/>
          <w:szCs w:val="80"/>
        </w:rPr>
        <w:t xml:space="preserve"> </w:t>
      </w:r>
      <w:r>
        <w:rPr>
          <w:rFonts w:ascii="Times New Roman" w:hAnsi="Times New Roman"/>
          <w:bCs/>
          <w:sz w:val="28"/>
          <w:szCs w:val="80"/>
        </w:rPr>
        <w:t>создание в центре дополнительного образования детей универсальной безбарьерной среды, позволяющей обеспечить полноценную интеграцию детей-инвалидов и детей с ограниченными возможностями здоровья, реализацию принципов инклюзивного образования.</w:t>
      </w:r>
    </w:p>
    <w:p w:rsidR="00DA599C" w:rsidRPr="002A56E9" w:rsidRDefault="00DA599C" w:rsidP="00E359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80"/>
        </w:rPr>
      </w:pPr>
    </w:p>
    <w:p w:rsidR="00DA599C" w:rsidRDefault="00DA599C" w:rsidP="00E3594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80"/>
        </w:rPr>
      </w:pPr>
      <w:r w:rsidRPr="002A56E9">
        <w:rPr>
          <w:rFonts w:ascii="Times New Roman" w:hAnsi="Times New Roman"/>
          <w:b/>
          <w:bCs/>
          <w:sz w:val="28"/>
          <w:szCs w:val="80"/>
        </w:rPr>
        <w:t>Задачи:</w:t>
      </w:r>
    </w:p>
    <w:p w:rsidR="00DA599C" w:rsidRDefault="00DA599C" w:rsidP="00E359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Выявление особых образовательных потребностей </w:t>
      </w:r>
      <w:r w:rsidRPr="00D2667D">
        <w:rPr>
          <w:rFonts w:ascii="Times New Roman" w:hAnsi="Times New Roman"/>
          <w:color w:val="000000"/>
          <w:sz w:val="28"/>
          <w:szCs w:val="28"/>
        </w:rPr>
        <w:t>детей-инвалидов и детей с ОВЗ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A599C" w:rsidRPr="001E5DC6" w:rsidRDefault="00DA599C" w:rsidP="00E359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1E5DC6">
        <w:rPr>
          <w:rFonts w:ascii="Times New Roman" w:hAnsi="Times New Roman"/>
          <w:color w:val="000000"/>
          <w:sz w:val="28"/>
          <w:szCs w:val="28"/>
        </w:rPr>
        <w:t xml:space="preserve">Обеспечение детей  - инвалидов, детей с ограниченными возможностями  здоровья качественным и доступным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дополнительным </w:t>
      </w:r>
      <w:r w:rsidRPr="001E5DC6">
        <w:rPr>
          <w:rFonts w:ascii="Times New Roman" w:hAnsi="Times New Roman"/>
          <w:color w:val="000000"/>
          <w:sz w:val="28"/>
          <w:szCs w:val="28"/>
        </w:rPr>
        <w:t>образованием в соответствии с их психофизическими возможностями в различных вариативных условиях: интегрированное, инклю</w:t>
      </w:r>
      <w:r>
        <w:rPr>
          <w:rFonts w:ascii="Times New Roman" w:hAnsi="Times New Roman"/>
          <w:color w:val="000000"/>
          <w:sz w:val="28"/>
          <w:szCs w:val="28"/>
        </w:rPr>
        <w:t>зивное, дистанционное.</w:t>
      </w:r>
    </w:p>
    <w:p w:rsidR="00DA599C" w:rsidRDefault="00DA599C" w:rsidP="00E359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1E5DC6">
        <w:rPr>
          <w:rFonts w:ascii="Times New Roman" w:hAnsi="Times New Roman"/>
          <w:color w:val="000000"/>
          <w:sz w:val="28"/>
          <w:szCs w:val="28"/>
        </w:rPr>
        <w:t>Организация психолого-педагогического и социально-оздоровительного сопровождения детей-инвалидов и детей с ОВЗ;</w:t>
      </w:r>
    </w:p>
    <w:p w:rsidR="00DA599C" w:rsidRPr="001E5DC6" w:rsidRDefault="00DA599C" w:rsidP="00E359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Оказание консультационной помощи педагогам </w:t>
      </w:r>
      <w:r w:rsidRPr="00EE6D86">
        <w:rPr>
          <w:rFonts w:ascii="Times New Roman" w:hAnsi="Times New Roman"/>
          <w:color w:val="000000"/>
          <w:sz w:val="28"/>
          <w:szCs w:val="28"/>
        </w:rPr>
        <w:t xml:space="preserve">с целью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Pr="00EE6D86">
        <w:rPr>
          <w:rFonts w:ascii="Times New Roman" w:hAnsi="Times New Roman"/>
          <w:color w:val="000000"/>
          <w:sz w:val="28"/>
          <w:szCs w:val="28"/>
        </w:rPr>
        <w:t xml:space="preserve">эффективного взаимодействия </w:t>
      </w:r>
      <w:r>
        <w:rPr>
          <w:rFonts w:ascii="Times New Roman" w:hAnsi="Times New Roman"/>
          <w:color w:val="000000"/>
          <w:sz w:val="28"/>
          <w:szCs w:val="28"/>
        </w:rPr>
        <w:t xml:space="preserve">с детьми-инвалидами, детьми с ОВЗ и их родителями (законными представителями); </w:t>
      </w:r>
    </w:p>
    <w:p w:rsidR="00DA599C" w:rsidRPr="00301487" w:rsidRDefault="00DA599C" w:rsidP="00E359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1E5DC6">
        <w:rPr>
          <w:rFonts w:ascii="Times New Roman" w:hAnsi="Times New Roman"/>
          <w:color w:val="000000"/>
          <w:sz w:val="28"/>
          <w:szCs w:val="28"/>
        </w:rPr>
        <w:t>Формирование толерантного отношения в школе к детям – инвалидам и детям с ограниченными возмож</w:t>
      </w:r>
      <w:r>
        <w:rPr>
          <w:rFonts w:ascii="Times New Roman" w:hAnsi="Times New Roman"/>
          <w:color w:val="000000"/>
          <w:sz w:val="28"/>
          <w:szCs w:val="28"/>
        </w:rPr>
        <w:t>ностями здоровья.</w:t>
      </w:r>
    </w:p>
    <w:p w:rsidR="00DA599C" w:rsidRPr="00897EE1" w:rsidRDefault="00DA599C" w:rsidP="00E35946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color w:val="000000"/>
          <w:sz w:val="32"/>
          <w:szCs w:val="32"/>
        </w:rPr>
      </w:pPr>
      <w:r w:rsidRPr="00897EE1">
        <w:rPr>
          <w:rFonts w:ascii="Times New Roman" w:hAnsi="Times New Roman"/>
          <w:b/>
          <w:color w:val="000000"/>
          <w:sz w:val="32"/>
          <w:szCs w:val="32"/>
        </w:rPr>
        <w:t>Организационно – педагогическая деятельность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18"/>
        <w:gridCol w:w="5670"/>
        <w:gridCol w:w="2551"/>
      </w:tblGrid>
      <w:tr w:rsidR="00DA599C" w:rsidRPr="008D58A1" w:rsidTr="00D23D83">
        <w:tc>
          <w:tcPr>
            <w:tcW w:w="675" w:type="dxa"/>
            <w:shd w:val="clear" w:color="auto" w:fill="D9D9D9"/>
            <w:vAlign w:val="center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5670" w:type="dxa"/>
            <w:shd w:val="clear" w:color="auto" w:fill="D9D9D9"/>
            <w:vAlign w:val="center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 xml:space="preserve">Корректировка банка данных детей-инвалидов и детей с ОВЗ, обучающихся в БОУ ДО «Вашкинский ЦДО». </w:t>
            </w:r>
          </w:p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Составление статистической отчетности.</w:t>
            </w:r>
          </w:p>
        </w:tc>
        <w:tc>
          <w:tcPr>
            <w:tcW w:w="2551" w:type="dxa"/>
          </w:tcPr>
          <w:p w:rsidR="00DA599C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Организация работы рабочей группы по работе с детьми – инвалидами и детьми с ОВЗ</w:t>
            </w:r>
          </w:p>
        </w:tc>
        <w:tc>
          <w:tcPr>
            <w:tcW w:w="2551" w:type="dxa"/>
          </w:tcPr>
          <w:p w:rsidR="00DA599C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DA599C" w:rsidRPr="00897EE1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Обеспечение 100% охвата дополнительным образованием детей- инвалидов и детей с ОВЗ</w:t>
            </w:r>
          </w:p>
        </w:tc>
        <w:tc>
          <w:tcPr>
            <w:tcW w:w="2551" w:type="dxa"/>
          </w:tcPr>
          <w:p w:rsidR="00DA599C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DA599C" w:rsidRPr="00897EE1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Доступность образовательной среды дополнительного образования обучающихся с ограниченными возможностями здоровья, детей-инвалидов.</w:t>
            </w:r>
          </w:p>
        </w:tc>
        <w:tc>
          <w:tcPr>
            <w:tcW w:w="2551" w:type="dxa"/>
          </w:tcPr>
          <w:p w:rsidR="00DA599C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A599C" w:rsidRPr="00897EE1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Посещение кружков, где обучаются дети-инвалиды или дети с ОВЗ, с целью  контроля организации учебного процесса.</w:t>
            </w:r>
          </w:p>
        </w:tc>
        <w:tc>
          <w:tcPr>
            <w:tcW w:w="2551" w:type="dxa"/>
          </w:tcPr>
          <w:p w:rsidR="00DA599C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DA599C" w:rsidRPr="00897EE1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 xml:space="preserve">Совместная творческая деятельность детей, педагогов. Участие в конкурсах, выставках, мастер – классах. </w:t>
            </w:r>
          </w:p>
        </w:tc>
        <w:tc>
          <w:tcPr>
            <w:tcW w:w="2551" w:type="dxa"/>
          </w:tcPr>
          <w:p w:rsidR="00DA599C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DA599C" w:rsidRPr="00897EE1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DA599C" w:rsidRPr="008D58A1" w:rsidTr="00D23D83">
        <w:trPr>
          <w:trHeight w:val="713"/>
        </w:trPr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Оказание содействия детям в решении актуальных задач развития, обучения, социализации.</w:t>
            </w:r>
          </w:p>
        </w:tc>
        <w:tc>
          <w:tcPr>
            <w:tcW w:w="2551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Профилактика и предупреждение проблем в эмоциональном и социально-коммуникативном развитии детей.</w:t>
            </w:r>
          </w:p>
        </w:tc>
        <w:tc>
          <w:tcPr>
            <w:tcW w:w="2551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Развитие психолого-педагогической компетентности, повышение психологической культуры педагогов и родителей.</w:t>
            </w:r>
          </w:p>
        </w:tc>
        <w:tc>
          <w:tcPr>
            <w:tcW w:w="2551" w:type="dxa"/>
          </w:tcPr>
          <w:p w:rsidR="00DA599C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DA599C" w:rsidRPr="00897EE1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8A1">
              <w:rPr>
                <w:rFonts w:ascii="Times New Roman" w:hAnsi="Times New Roman"/>
                <w:sz w:val="28"/>
                <w:szCs w:val="28"/>
              </w:rPr>
              <w:t>Анкетирование родителей (законных представителей) детей-инвалидов, детей с ОВЗ с целью выявления степени удовлетворённости условиями предоставления образовательных услуг</w:t>
            </w:r>
          </w:p>
        </w:tc>
        <w:tc>
          <w:tcPr>
            <w:tcW w:w="2551" w:type="dxa"/>
          </w:tcPr>
          <w:p w:rsidR="00DA599C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директора, методист</w:t>
            </w:r>
          </w:p>
          <w:p w:rsidR="00DA599C" w:rsidRPr="00897EE1" w:rsidRDefault="00DA599C" w:rsidP="00D23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8A1">
              <w:rPr>
                <w:rFonts w:ascii="Times New Roman" w:hAnsi="Times New Roman"/>
                <w:sz w:val="28"/>
                <w:szCs w:val="28"/>
              </w:rPr>
              <w:t>Организация летнего отдыха учащихся детей-инвалидов, детей с ОВЗ</w:t>
            </w:r>
          </w:p>
        </w:tc>
        <w:tc>
          <w:tcPr>
            <w:tcW w:w="2551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 лагеря</w:t>
            </w:r>
          </w:p>
        </w:tc>
      </w:tr>
      <w:tr w:rsidR="00DA599C" w:rsidRPr="008D58A1" w:rsidTr="00D23D83">
        <w:tc>
          <w:tcPr>
            <w:tcW w:w="675" w:type="dxa"/>
          </w:tcPr>
          <w:p w:rsidR="00DA599C" w:rsidRPr="00897EE1" w:rsidRDefault="00DA599C" w:rsidP="002149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DA599C" w:rsidRPr="00897EE1" w:rsidRDefault="00DA599C" w:rsidP="00214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670" w:type="dxa"/>
          </w:tcPr>
          <w:p w:rsidR="00DA599C" w:rsidRPr="00897EE1" w:rsidRDefault="00DA599C" w:rsidP="009C18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Участие в повышении квалификации педагогов и руководителей организаций дополнительного образования детей Вашкинского муниципального района</w:t>
            </w:r>
          </w:p>
        </w:tc>
        <w:tc>
          <w:tcPr>
            <w:tcW w:w="2551" w:type="dxa"/>
          </w:tcPr>
          <w:p w:rsidR="00DA599C" w:rsidRPr="00897EE1" w:rsidRDefault="00DA599C" w:rsidP="007F2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DA599C" w:rsidRPr="00897EE1" w:rsidRDefault="00DA599C" w:rsidP="007F2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EE1">
              <w:rPr>
                <w:rFonts w:ascii="Times New Roman" w:hAnsi="Times New Roman"/>
                <w:sz w:val="28"/>
                <w:szCs w:val="28"/>
              </w:rPr>
              <w:t>БОУ ДО «Вашкинский ЦДО»</w:t>
            </w:r>
          </w:p>
        </w:tc>
      </w:tr>
    </w:tbl>
    <w:p w:rsidR="00DA599C" w:rsidRPr="00897EE1" w:rsidRDefault="00DA599C" w:rsidP="00E35946">
      <w:pPr>
        <w:ind w:left="-851"/>
        <w:rPr>
          <w:rFonts w:ascii="Times New Roman" w:hAnsi="Times New Roman"/>
          <w:sz w:val="28"/>
          <w:szCs w:val="28"/>
        </w:rPr>
      </w:pPr>
    </w:p>
    <w:sectPr w:rsidR="00DA599C" w:rsidRPr="00897EE1" w:rsidSect="00E3594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99C" w:rsidRDefault="00DA599C" w:rsidP="009C18F6">
      <w:pPr>
        <w:spacing w:after="0" w:line="240" w:lineRule="auto"/>
      </w:pPr>
      <w:r>
        <w:separator/>
      </w:r>
    </w:p>
  </w:endnote>
  <w:endnote w:type="continuationSeparator" w:id="0">
    <w:p w:rsidR="00DA599C" w:rsidRDefault="00DA599C" w:rsidP="009C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99C" w:rsidRDefault="00DA599C" w:rsidP="009C18F6">
      <w:pPr>
        <w:spacing w:after="0" w:line="240" w:lineRule="auto"/>
      </w:pPr>
      <w:r>
        <w:separator/>
      </w:r>
    </w:p>
  </w:footnote>
  <w:footnote w:type="continuationSeparator" w:id="0">
    <w:p w:rsidR="00DA599C" w:rsidRDefault="00DA599C" w:rsidP="009C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52A13"/>
    <w:multiLevelType w:val="hybridMultilevel"/>
    <w:tmpl w:val="CF2EBD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36821"/>
    <w:multiLevelType w:val="hybridMultilevel"/>
    <w:tmpl w:val="D4DCA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946"/>
    <w:rsid w:val="001E5DC6"/>
    <w:rsid w:val="0021497F"/>
    <w:rsid w:val="002A56E9"/>
    <w:rsid w:val="002C1B64"/>
    <w:rsid w:val="00301487"/>
    <w:rsid w:val="00362EE2"/>
    <w:rsid w:val="00377AE3"/>
    <w:rsid w:val="003D033E"/>
    <w:rsid w:val="00400FE8"/>
    <w:rsid w:val="0042302D"/>
    <w:rsid w:val="004F7D15"/>
    <w:rsid w:val="0053187F"/>
    <w:rsid w:val="005A775A"/>
    <w:rsid w:val="006642F6"/>
    <w:rsid w:val="007A7511"/>
    <w:rsid w:val="007F23DD"/>
    <w:rsid w:val="00897EE1"/>
    <w:rsid w:val="008D58A1"/>
    <w:rsid w:val="009C18F6"/>
    <w:rsid w:val="00A00855"/>
    <w:rsid w:val="00B954C9"/>
    <w:rsid w:val="00BA013B"/>
    <w:rsid w:val="00C317EF"/>
    <w:rsid w:val="00D23D83"/>
    <w:rsid w:val="00D2667D"/>
    <w:rsid w:val="00DA599C"/>
    <w:rsid w:val="00E35946"/>
    <w:rsid w:val="00EE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E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5946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E35946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C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18F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18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2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3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3</Pages>
  <Words>434</Words>
  <Characters>2474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11</cp:revision>
  <dcterms:created xsi:type="dcterms:W3CDTF">2020-10-05T07:28:00Z</dcterms:created>
  <dcterms:modified xsi:type="dcterms:W3CDTF">2023-10-27T13:22:00Z</dcterms:modified>
</cp:coreProperties>
</file>